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190A" w14:textId="47CE7227" w:rsidR="00AC782C" w:rsidRDefault="00833567" w:rsidP="00833567">
      <w:pPr>
        <w:pStyle w:val="ConsPlusTitle"/>
        <w:spacing w:after="480" w:line="240" w:lineRule="exact"/>
        <w:ind w:right="4961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677A32EA">
                <wp:simplePos x="0" y="0"/>
                <wp:positionH relativeFrom="page">
                  <wp:posOffset>1581150</wp:posOffset>
                </wp:positionH>
                <wp:positionV relativeFrom="page">
                  <wp:posOffset>2809874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4448F528" w:rsidR="00512857" w:rsidRPr="00C06726" w:rsidRDefault="00833567" w:rsidP="00C06726">
                            <w:pPr>
                              <w:jc w:val="center"/>
                            </w:pPr>
                            <w:r>
                              <w:t>29.05.2025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FE9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1.25pt;width:100.6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D4sKtDhAAAACwEAAA8A&#10;AAAAAAAAAAAAAAAABQUAAGRycy9kb3ducmV2LnhtbFBLBQYAAAAABAAEAPMAAAATBgAAAAA=&#10;" filled="f" stroked="f">
                <v:textbox inset="0,0,0,0">
                  <w:txbxContent>
                    <w:p w14:paraId="1637B136" w14:textId="4448F528" w:rsidR="00512857" w:rsidRPr="00C06726" w:rsidRDefault="00833567" w:rsidP="00C06726">
                      <w:pPr>
                        <w:jc w:val="center"/>
                      </w:pPr>
                      <w:r>
                        <w:t>29.05.2025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043F3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432232E4" w:rsidR="00512857" w:rsidRPr="00536A81" w:rsidRDefault="00833567" w:rsidP="00536A81">
                            <w:pPr>
                              <w:jc w:val="center"/>
                            </w:pPr>
                            <w:r>
                              <w:t>406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EAA8" id="Text Box 12" o:spid="_x0000_s1027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2581C025" w14:textId="432232E4" w:rsidR="00512857" w:rsidRPr="00536A81" w:rsidRDefault="00833567" w:rsidP="00536A81">
                      <w:pPr>
                        <w:jc w:val="center"/>
                      </w:pPr>
                      <w:r>
                        <w:t>406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изменений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Положение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 xml:space="preserve">о муниципальном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 xml:space="preserve">земельном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>контроле в границах Пермского муниципального округа Пермского края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утвержденное решением Думы Пермского муниципального округа Пермского края от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>16 февраля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2023 г. № </w:t>
      </w:r>
      <w:r w:rsidR="008D3156">
        <w:rPr>
          <w:rFonts w:ascii="Times New Roman" w:eastAsiaTheme="minorEastAsia" w:hAnsi="Times New Roman" w:cs="Times New Roman"/>
          <w:sz w:val="28"/>
          <w:szCs w:val="28"/>
        </w:rPr>
        <w:t>118</w:t>
      </w:r>
    </w:p>
    <w:p w14:paraId="1D329FF4" w14:textId="4E438DFB" w:rsidR="00AC782C" w:rsidRDefault="00D65935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65935">
        <w:rPr>
          <w:bCs/>
          <w:szCs w:val="28"/>
        </w:rPr>
        <w:t xml:space="preserve">В соответствии </w:t>
      </w:r>
      <w:r w:rsidR="00BC48C8">
        <w:rPr>
          <w:bCs/>
          <w:szCs w:val="28"/>
        </w:rPr>
        <w:t>с</w:t>
      </w:r>
      <w:r w:rsidR="008D3156">
        <w:rPr>
          <w:bCs/>
          <w:szCs w:val="28"/>
        </w:rPr>
        <w:t>о статьей 72 Земельного кодекса Российской Федерации,</w:t>
      </w:r>
      <w:r w:rsidR="00BC48C8">
        <w:rPr>
          <w:bCs/>
          <w:szCs w:val="28"/>
        </w:rPr>
        <w:t xml:space="preserve"> </w:t>
      </w:r>
      <w:r w:rsidR="008D3156" w:rsidRPr="00D65935">
        <w:rPr>
          <w:bCs/>
          <w:szCs w:val="28"/>
        </w:rPr>
        <w:t xml:space="preserve">Федеральным законом от 31 июля 2020 г. </w:t>
      </w:r>
      <w:r w:rsidR="008D3156">
        <w:rPr>
          <w:bCs/>
          <w:szCs w:val="28"/>
        </w:rPr>
        <w:t>№</w:t>
      </w:r>
      <w:r w:rsidR="008D3156" w:rsidRPr="00D65935">
        <w:rPr>
          <w:bCs/>
          <w:szCs w:val="28"/>
        </w:rPr>
        <w:t xml:space="preserve"> 248-ФЗ </w:t>
      </w:r>
      <w:r w:rsidR="008D3156">
        <w:rPr>
          <w:bCs/>
          <w:szCs w:val="28"/>
        </w:rPr>
        <w:t>«</w:t>
      </w:r>
      <w:r w:rsidR="008D3156" w:rsidRPr="00D65935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 w:rsidR="008D3156">
        <w:rPr>
          <w:bCs/>
          <w:szCs w:val="28"/>
        </w:rPr>
        <w:t>»</w:t>
      </w:r>
      <w:r w:rsidR="008D3156" w:rsidRPr="00D65935">
        <w:rPr>
          <w:bCs/>
          <w:szCs w:val="28"/>
        </w:rPr>
        <w:t>,</w:t>
      </w:r>
      <w:r w:rsidR="008D3156">
        <w:rPr>
          <w:bCs/>
          <w:szCs w:val="28"/>
        </w:rPr>
        <w:t xml:space="preserve"> </w:t>
      </w:r>
      <w:r w:rsidR="00BC48C8" w:rsidRPr="00D65935">
        <w:rPr>
          <w:bCs/>
          <w:szCs w:val="28"/>
        </w:rPr>
        <w:t xml:space="preserve">пунктом </w:t>
      </w:r>
      <w:r w:rsidR="008D3156">
        <w:rPr>
          <w:bCs/>
          <w:szCs w:val="28"/>
        </w:rPr>
        <w:t>26</w:t>
      </w:r>
      <w:r w:rsidR="00BC48C8" w:rsidRPr="00D65935">
        <w:rPr>
          <w:bCs/>
          <w:szCs w:val="28"/>
        </w:rPr>
        <w:t xml:space="preserve"> части 1 статьи 16 и статьей 17.1 Федерального закона от 06 октября 2003 г. </w:t>
      </w:r>
      <w:r w:rsidR="00BC48C8">
        <w:rPr>
          <w:bCs/>
          <w:szCs w:val="28"/>
        </w:rPr>
        <w:t>№</w:t>
      </w:r>
      <w:r w:rsidR="00BC48C8" w:rsidRPr="00D65935">
        <w:rPr>
          <w:bCs/>
          <w:szCs w:val="28"/>
        </w:rPr>
        <w:t xml:space="preserve"> 131-ФЗ </w:t>
      </w:r>
      <w:r w:rsidR="00BC48C8">
        <w:rPr>
          <w:bCs/>
          <w:szCs w:val="28"/>
        </w:rPr>
        <w:t>«</w:t>
      </w:r>
      <w:r w:rsidR="00BC48C8" w:rsidRPr="00D65935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BC48C8">
        <w:rPr>
          <w:bCs/>
          <w:szCs w:val="28"/>
        </w:rPr>
        <w:t>»</w:t>
      </w:r>
      <w:r w:rsidR="00BC48C8" w:rsidRPr="00D65935">
        <w:rPr>
          <w:bCs/>
          <w:szCs w:val="28"/>
        </w:rPr>
        <w:t xml:space="preserve">, </w:t>
      </w:r>
      <w:r w:rsidRPr="00D65935">
        <w:rPr>
          <w:bCs/>
          <w:szCs w:val="28"/>
        </w:rPr>
        <w:t xml:space="preserve">пунктом </w:t>
      </w:r>
      <w:r w:rsidR="008D3156">
        <w:rPr>
          <w:bCs/>
          <w:szCs w:val="28"/>
        </w:rPr>
        <w:t>29</w:t>
      </w:r>
      <w:r w:rsidRPr="00D65935">
        <w:rPr>
          <w:bCs/>
          <w:szCs w:val="28"/>
        </w:rPr>
        <w:t xml:space="preserve"> части 1 статьи 5, статьей 8, пунктом 1 части 2 статьи 25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04E70F" w14:textId="6E636B97" w:rsidR="00E973D0" w:rsidRDefault="00BD2E23" w:rsidP="0083356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bookmarkStart w:id="0" w:name="_Hlk183074473"/>
      <w:r w:rsidR="004768EA" w:rsidRPr="004768EA">
        <w:rPr>
          <w:szCs w:val="28"/>
        </w:rPr>
        <w:t xml:space="preserve">Утвердить прилагаемые </w:t>
      </w:r>
      <w:bookmarkStart w:id="1" w:name="_Hlk191546216"/>
      <w:r w:rsidR="004768EA" w:rsidRPr="004768EA">
        <w:rPr>
          <w:szCs w:val="28"/>
        </w:rPr>
        <w:t xml:space="preserve">изменения, которые вносятся </w:t>
      </w:r>
      <w:r w:rsidR="00EE5837">
        <w:rPr>
          <w:szCs w:val="28"/>
        </w:rPr>
        <w:t xml:space="preserve">в </w:t>
      </w:r>
      <w:bookmarkEnd w:id="0"/>
      <w:r w:rsidR="00AC782C" w:rsidRPr="00AC782C">
        <w:rPr>
          <w:szCs w:val="28"/>
        </w:rPr>
        <w:t xml:space="preserve">Положение </w:t>
      </w:r>
      <w:bookmarkStart w:id="2" w:name="_Hlk191555053"/>
      <w:r w:rsidR="00D65935" w:rsidRPr="00D65935">
        <w:rPr>
          <w:szCs w:val="28"/>
        </w:rPr>
        <w:t xml:space="preserve">о муниципальном </w:t>
      </w:r>
      <w:r w:rsidR="008D3156">
        <w:rPr>
          <w:szCs w:val="28"/>
        </w:rPr>
        <w:t xml:space="preserve">земельном </w:t>
      </w:r>
      <w:r w:rsidR="00D65935" w:rsidRPr="00D65935">
        <w:rPr>
          <w:szCs w:val="28"/>
        </w:rPr>
        <w:t>контроле в границах Пермского муниципального округа Пермского края</w:t>
      </w:r>
      <w:r w:rsidR="00AC782C" w:rsidRPr="00AC782C">
        <w:rPr>
          <w:szCs w:val="28"/>
        </w:rPr>
        <w:t xml:space="preserve">, утвержденное решением Думы Пермского муниципального округа Пермского края от </w:t>
      </w:r>
      <w:r w:rsidR="008D3156">
        <w:rPr>
          <w:szCs w:val="28"/>
        </w:rPr>
        <w:t>16 февраля</w:t>
      </w:r>
      <w:r w:rsidR="00AC782C" w:rsidRPr="00AC782C">
        <w:rPr>
          <w:szCs w:val="28"/>
        </w:rPr>
        <w:t xml:space="preserve"> 2023 г. № </w:t>
      </w:r>
      <w:bookmarkEnd w:id="1"/>
      <w:bookmarkEnd w:id="2"/>
      <w:r w:rsidR="008D3156">
        <w:rPr>
          <w:szCs w:val="28"/>
        </w:rPr>
        <w:t>118</w:t>
      </w:r>
      <w:r w:rsidR="009C432D">
        <w:rPr>
          <w:szCs w:val="28"/>
        </w:rPr>
        <w:t xml:space="preserve"> (в редакции решения Думы Пермского муниципального округа Пермского края от </w:t>
      </w:r>
      <w:r w:rsidR="009C432D" w:rsidRPr="009C432D">
        <w:rPr>
          <w:szCs w:val="28"/>
        </w:rPr>
        <w:t>24</w:t>
      </w:r>
      <w:r w:rsidR="009C432D">
        <w:rPr>
          <w:szCs w:val="28"/>
        </w:rPr>
        <w:t xml:space="preserve"> августа </w:t>
      </w:r>
      <w:r w:rsidR="009C432D" w:rsidRPr="009C432D">
        <w:rPr>
          <w:szCs w:val="28"/>
        </w:rPr>
        <w:t xml:space="preserve">2023 </w:t>
      </w:r>
      <w:r w:rsidR="009C432D">
        <w:rPr>
          <w:szCs w:val="28"/>
        </w:rPr>
        <w:t>г. №</w:t>
      </w:r>
      <w:r w:rsidR="009C432D" w:rsidRPr="009C432D">
        <w:rPr>
          <w:szCs w:val="28"/>
        </w:rPr>
        <w:t xml:space="preserve"> 212</w:t>
      </w:r>
      <w:r w:rsidR="009C432D">
        <w:rPr>
          <w:szCs w:val="28"/>
        </w:rPr>
        <w:t>)</w:t>
      </w:r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>
        <w:rPr>
          <w:rFonts w:eastAsiaTheme="minorEastAsia"/>
          <w:szCs w:val="28"/>
          <w:lang w:val="en-US"/>
        </w:rPr>
        <w:t>okrug</w:t>
      </w:r>
      <w:proofErr w:type="spellEnd"/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5A481693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AC6A5A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AC6A5A">
        <w:rPr>
          <w:rFonts w:eastAsiaTheme="minorEastAsia"/>
          <w:szCs w:val="28"/>
        </w:rPr>
        <w:t xml:space="preserve">, за исключением </w:t>
      </w:r>
      <w:r w:rsidR="00C34FE7" w:rsidRPr="00AC6A5A">
        <w:rPr>
          <w:rFonts w:eastAsiaTheme="minorEastAsia"/>
          <w:szCs w:val="28"/>
        </w:rPr>
        <w:t>под</w:t>
      </w:r>
      <w:r w:rsidR="007236FA" w:rsidRPr="00AC6A5A">
        <w:rPr>
          <w:rFonts w:eastAsiaTheme="minorEastAsia"/>
          <w:szCs w:val="28"/>
        </w:rPr>
        <w:t xml:space="preserve">пункта </w:t>
      </w:r>
      <w:r w:rsidR="00C34FE7" w:rsidRPr="00AC6A5A">
        <w:rPr>
          <w:rFonts w:eastAsiaTheme="minorEastAsia"/>
          <w:szCs w:val="28"/>
        </w:rPr>
        <w:t>3</w:t>
      </w:r>
      <w:r w:rsidR="00880E8C" w:rsidRPr="00AC6A5A">
        <w:rPr>
          <w:rFonts w:eastAsiaTheme="minorEastAsia"/>
          <w:szCs w:val="28"/>
        </w:rPr>
        <w:t>.5</w:t>
      </w:r>
      <w:r w:rsidR="00C34FE7" w:rsidRPr="00AC6A5A">
        <w:rPr>
          <w:rFonts w:eastAsiaTheme="minorEastAsia"/>
          <w:szCs w:val="28"/>
        </w:rPr>
        <w:t>.</w:t>
      </w:r>
      <w:r w:rsidR="009274D1" w:rsidRPr="00AC6A5A">
        <w:rPr>
          <w:rFonts w:eastAsiaTheme="minorEastAsia"/>
          <w:szCs w:val="28"/>
        </w:rPr>
        <w:t>2</w:t>
      </w:r>
      <w:r w:rsidR="00C34FE7" w:rsidRPr="00AC6A5A">
        <w:rPr>
          <w:rFonts w:eastAsiaTheme="minorEastAsia"/>
          <w:szCs w:val="28"/>
        </w:rPr>
        <w:t xml:space="preserve"> </w:t>
      </w:r>
      <w:r w:rsidR="00880E8C" w:rsidRPr="00AC6A5A">
        <w:rPr>
          <w:rFonts w:eastAsiaTheme="minorEastAsia"/>
          <w:szCs w:val="28"/>
        </w:rPr>
        <w:t xml:space="preserve">подпункта 3.5 </w:t>
      </w:r>
      <w:r w:rsidR="00C34FE7" w:rsidRPr="00AC6A5A">
        <w:rPr>
          <w:rFonts w:eastAsiaTheme="minorEastAsia"/>
          <w:szCs w:val="28"/>
        </w:rPr>
        <w:t>пункта 3</w:t>
      </w:r>
      <w:r w:rsidR="007236FA" w:rsidRPr="00AC6A5A">
        <w:rPr>
          <w:rFonts w:eastAsiaTheme="minorEastAsia"/>
          <w:szCs w:val="28"/>
        </w:rPr>
        <w:t xml:space="preserve"> изменений, </w:t>
      </w:r>
      <w:r w:rsidR="00AC6A5A" w:rsidRPr="00AC6A5A">
        <w:rPr>
          <w:rFonts w:eastAsiaTheme="minorEastAsia"/>
          <w:szCs w:val="28"/>
        </w:rPr>
        <w:t xml:space="preserve">которые вносятся в Положение о муниципальном земельном </w:t>
      </w:r>
      <w:r w:rsidR="00AC6A5A" w:rsidRPr="00AC6A5A">
        <w:rPr>
          <w:rFonts w:eastAsiaTheme="minorEastAsia"/>
          <w:szCs w:val="28"/>
        </w:rPr>
        <w:lastRenderedPageBreak/>
        <w:t>контроле в границах Пермского муниципального округа Пермского края, утвержденное решением Думы Пермского муниципального округа Пермского края от 16 февраля 2023 г. № 118</w:t>
      </w:r>
      <w:r w:rsidR="00D348D6" w:rsidRPr="00AC6A5A">
        <w:rPr>
          <w:rFonts w:eastAsiaTheme="minorEastAsia"/>
          <w:szCs w:val="28"/>
        </w:rPr>
        <w:t xml:space="preserve">, </w:t>
      </w:r>
      <w:r w:rsidR="007236FA" w:rsidRPr="00AC6A5A">
        <w:rPr>
          <w:rFonts w:eastAsiaTheme="minorEastAsia"/>
          <w:szCs w:val="28"/>
        </w:rPr>
        <w:t>который вступает в силу с 01 сентября 2025 г.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6A919405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</w:t>
      </w:r>
      <w:r w:rsidR="00833567">
        <w:rPr>
          <w:szCs w:val="28"/>
        </w:rPr>
        <w:t xml:space="preserve">    </w:t>
      </w:r>
      <w:r w:rsidRPr="0014600E">
        <w:rPr>
          <w:szCs w:val="28"/>
        </w:rPr>
        <w:t xml:space="preserve">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1FFD9871" w14:textId="4E8BFB40" w:rsidR="00E973D0" w:rsidRPr="0014600E" w:rsidRDefault="00D348D6" w:rsidP="00E973D0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973D0" w:rsidRPr="0014600E">
        <w:rPr>
          <w:szCs w:val="28"/>
        </w:rPr>
        <w:t>лав</w:t>
      </w:r>
      <w:r>
        <w:rPr>
          <w:szCs w:val="28"/>
        </w:rPr>
        <w:t>а</w:t>
      </w:r>
      <w:r w:rsidR="00E973D0" w:rsidRPr="0014600E">
        <w:rPr>
          <w:szCs w:val="28"/>
        </w:rPr>
        <w:t xml:space="preserve"> муниципального округа –</w:t>
      </w:r>
    </w:p>
    <w:p w14:paraId="5ECDE5FD" w14:textId="103FE383" w:rsidR="00E973D0" w:rsidRPr="0014600E" w:rsidRDefault="00E973D0" w:rsidP="00E973D0">
      <w:pPr>
        <w:spacing w:line="240" w:lineRule="exact"/>
        <w:rPr>
          <w:szCs w:val="28"/>
        </w:rPr>
      </w:pPr>
      <w:r w:rsidRPr="0014600E">
        <w:rPr>
          <w:szCs w:val="28"/>
        </w:rPr>
        <w:t>глав</w:t>
      </w:r>
      <w:r w:rsidR="00D348D6">
        <w:rPr>
          <w:szCs w:val="28"/>
        </w:rPr>
        <w:t>а</w:t>
      </w:r>
      <w:r w:rsidRPr="0014600E">
        <w:rPr>
          <w:szCs w:val="28"/>
        </w:rPr>
        <w:t xml:space="preserve"> администрации Пермского</w:t>
      </w:r>
    </w:p>
    <w:p w14:paraId="1BFD0AEE" w14:textId="44E1CCA1" w:rsidR="00E973D0" w:rsidRDefault="00E973D0" w:rsidP="00E973D0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</w:t>
      </w:r>
      <w:r w:rsidR="00833567">
        <w:rPr>
          <w:szCs w:val="28"/>
        </w:rPr>
        <w:t xml:space="preserve">   </w:t>
      </w:r>
      <w:r w:rsidRPr="0014600E">
        <w:rPr>
          <w:szCs w:val="28"/>
        </w:rPr>
        <w:t xml:space="preserve">                   </w:t>
      </w:r>
      <w:r>
        <w:rPr>
          <w:szCs w:val="28"/>
        </w:rPr>
        <w:t>О.Н. Андрианова</w:t>
      </w:r>
    </w:p>
    <w:p w14:paraId="55991524" w14:textId="77777777" w:rsidR="00E973D0" w:rsidRDefault="00E973D0" w:rsidP="00E973D0">
      <w:pPr>
        <w:rPr>
          <w:szCs w:val="28"/>
        </w:rPr>
      </w:pPr>
    </w:p>
    <w:p w14:paraId="26237756" w14:textId="6CCCE742" w:rsidR="003A48DF" w:rsidRDefault="003A48D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9E38C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68732D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2A459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507B75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A7C0F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10FEB2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32EE96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BDB35E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9FF0CA9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CAD29B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81CA9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C83C2C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3A303F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75426E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D417A5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838394D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AF18368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B7E3F2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91BB02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9BB83D3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F0797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68549B" w14:textId="77777777" w:rsidR="00D348D6" w:rsidRDefault="00D348D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1710B494" w14:textId="71845C26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DD0080D" w14:textId="04D4E059" w:rsidR="00833567" w:rsidRDefault="00833567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5AF5D5E" w14:textId="77777777" w:rsidR="00833567" w:rsidRDefault="00833567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003FA63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8951120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E56EEF2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29711769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6375E559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3E86030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EE12B98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376F4C23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04A6EA11" w14:textId="77777777" w:rsidR="008D3156" w:rsidRDefault="008D315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ACB0EFA" w14:textId="39DFBAD2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lastRenderedPageBreak/>
        <w:t xml:space="preserve">УТВЕРЖДЕНЫ </w:t>
      </w:r>
    </w:p>
    <w:p w14:paraId="3B0A7067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решением Думы Пермского </w:t>
      </w:r>
    </w:p>
    <w:p w14:paraId="1A86E242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муниципального округа Пермского края </w:t>
      </w:r>
    </w:p>
    <w:p w14:paraId="43A2B25A" w14:textId="7F1D9DF4" w:rsidR="00E973D0" w:rsidRPr="002A58AD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/>
          <w:szCs w:val="28"/>
        </w:rPr>
      </w:pPr>
      <w:r w:rsidRPr="00E973D0">
        <w:rPr>
          <w:rFonts w:eastAsiaTheme="minorEastAsia"/>
          <w:iCs/>
          <w:szCs w:val="28"/>
        </w:rPr>
        <w:t xml:space="preserve">от </w:t>
      </w:r>
      <w:r w:rsidR="00C7203C">
        <w:rPr>
          <w:rFonts w:eastAsiaTheme="minorEastAsia"/>
          <w:iCs/>
          <w:szCs w:val="28"/>
        </w:rPr>
        <w:t>29.05.2025</w:t>
      </w:r>
      <w:r w:rsidRPr="00E973D0">
        <w:rPr>
          <w:rFonts w:eastAsiaTheme="minorEastAsia"/>
          <w:iCs/>
          <w:szCs w:val="28"/>
        </w:rPr>
        <w:t xml:space="preserve"> № </w:t>
      </w:r>
      <w:r w:rsidR="00C7203C">
        <w:rPr>
          <w:rFonts w:eastAsiaTheme="minorEastAsia"/>
          <w:iCs/>
          <w:szCs w:val="28"/>
        </w:rPr>
        <w:t>406</w:t>
      </w:r>
    </w:p>
    <w:p w14:paraId="53A0FF42" w14:textId="77777777" w:rsidR="00E973D0" w:rsidRPr="002A58AD" w:rsidRDefault="00E973D0" w:rsidP="00E973D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i/>
          <w:szCs w:val="28"/>
        </w:rPr>
      </w:pPr>
    </w:p>
    <w:p w14:paraId="110A6F3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2306E5" w14:textId="2B14F94E" w:rsid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ИЗМЕНЕНИЯ, </w:t>
      </w:r>
    </w:p>
    <w:p w14:paraId="0C77903D" w14:textId="5A85E355" w:rsidR="00E973D0" w:rsidRP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которые </w:t>
      </w:r>
      <w:bookmarkStart w:id="3" w:name="_Hlk197333472"/>
      <w:r w:rsidRPr="00E973D0">
        <w:rPr>
          <w:b/>
          <w:bCs/>
          <w:szCs w:val="28"/>
        </w:rPr>
        <w:t xml:space="preserve">вносятся в Положение </w:t>
      </w:r>
      <w:r w:rsidR="00D65935" w:rsidRPr="00D65935">
        <w:rPr>
          <w:b/>
          <w:bCs/>
          <w:szCs w:val="28"/>
        </w:rPr>
        <w:t>о муниципальном</w:t>
      </w:r>
      <w:r w:rsidR="008D3156">
        <w:rPr>
          <w:b/>
          <w:bCs/>
          <w:szCs w:val="28"/>
        </w:rPr>
        <w:t xml:space="preserve"> земельном</w:t>
      </w:r>
      <w:r w:rsidR="00D65935" w:rsidRPr="00D65935">
        <w:rPr>
          <w:b/>
          <w:bCs/>
          <w:szCs w:val="28"/>
        </w:rPr>
        <w:t xml:space="preserve"> контроле в границах Пермского муниципального округа Пермского края, утвержденное решением Думы Пермского муниципального округа Пермского края от </w:t>
      </w:r>
      <w:r w:rsidR="008D3156">
        <w:rPr>
          <w:b/>
          <w:bCs/>
          <w:szCs w:val="28"/>
        </w:rPr>
        <w:t>16 февраля</w:t>
      </w:r>
      <w:r w:rsidR="00D65935" w:rsidRPr="00D65935">
        <w:rPr>
          <w:b/>
          <w:bCs/>
          <w:szCs w:val="28"/>
        </w:rPr>
        <w:t xml:space="preserve"> 2023 г. № 1</w:t>
      </w:r>
      <w:r w:rsidR="008D3156">
        <w:rPr>
          <w:b/>
          <w:bCs/>
          <w:szCs w:val="28"/>
        </w:rPr>
        <w:t>18</w:t>
      </w:r>
      <w:bookmarkEnd w:id="3"/>
    </w:p>
    <w:p w14:paraId="31EEAA34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1B33912" w14:textId="63A96469" w:rsidR="0030539B" w:rsidRDefault="00EE583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4" w:name="_Hlk188879160"/>
      <w:r w:rsidR="0030539B">
        <w:rPr>
          <w:szCs w:val="28"/>
        </w:rPr>
        <w:t xml:space="preserve">В разделе </w:t>
      </w:r>
      <w:bookmarkStart w:id="5" w:name="_Hlk195621736"/>
      <w:r w:rsidR="00BC4BC5">
        <w:rPr>
          <w:szCs w:val="28"/>
          <w:lang w:val="en-US"/>
        </w:rPr>
        <w:t>I</w:t>
      </w:r>
      <w:bookmarkEnd w:id="5"/>
      <w:r w:rsidR="0030539B">
        <w:rPr>
          <w:szCs w:val="28"/>
        </w:rPr>
        <w:t>:</w:t>
      </w:r>
    </w:p>
    <w:p w14:paraId="6C91F0E4" w14:textId="4100698E" w:rsidR="00BC4BC5" w:rsidRDefault="00BC4BC5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в пункте 1.4 слова «(далее – Управление)» заменить словами «(далее – Управление, О</w:t>
      </w:r>
      <w:r w:rsidR="009C432D">
        <w:rPr>
          <w:szCs w:val="28"/>
        </w:rPr>
        <w:t>рг</w:t>
      </w:r>
      <w:r>
        <w:rPr>
          <w:szCs w:val="28"/>
        </w:rPr>
        <w:t>ан контроля);</w:t>
      </w:r>
    </w:p>
    <w:p w14:paraId="0AD41DF7" w14:textId="56AE13C7" w:rsidR="00BC48C8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2</w:t>
      </w:r>
      <w:r>
        <w:rPr>
          <w:szCs w:val="28"/>
        </w:rPr>
        <w:t xml:space="preserve">. </w:t>
      </w:r>
      <w:r w:rsidR="00AC782C">
        <w:rPr>
          <w:szCs w:val="28"/>
        </w:rPr>
        <w:t>пункт 1.5</w:t>
      </w:r>
      <w:r w:rsidR="004768EA">
        <w:rPr>
          <w:szCs w:val="28"/>
        </w:rPr>
        <w:t xml:space="preserve"> </w:t>
      </w:r>
      <w:r w:rsidR="00BC48C8">
        <w:rPr>
          <w:szCs w:val="28"/>
        </w:rPr>
        <w:t>изложить в следующей редакции:</w:t>
      </w:r>
    </w:p>
    <w:p w14:paraId="33000411" w14:textId="77777777" w:rsidR="009C432D" w:rsidRPr="009C432D" w:rsidRDefault="004768EA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C432D" w:rsidRPr="009C432D">
        <w:rPr>
          <w:szCs w:val="28"/>
        </w:rPr>
        <w:t>1.5. Должностными лицами Управления, уполномоченными осуществлять муниципальный земельный контроль, являются:</w:t>
      </w:r>
    </w:p>
    <w:p w14:paraId="22A8DC31" w14:textId="7E554C12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1) начальник управления</w:t>
      </w:r>
      <w:r>
        <w:rPr>
          <w:szCs w:val="28"/>
        </w:rPr>
        <w:t xml:space="preserve">, </w:t>
      </w:r>
      <w:bookmarkStart w:id="6" w:name="_Hlk197334574"/>
      <w:r>
        <w:rPr>
          <w:szCs w:val="28"/>
        </w:rPr>
        <w:t>а в случае его отсутствия – лицо, исполняющее его обязанности</w:t>
      </w:r>
      <w:bookmarkEnd w:id="6"/>
      <w:r w:rsidRPr="009C432D">
        <w:rPr>
          <w:szCs w:val="28"/>
        </w:rPr>
        <w:t>;</w:t>
      </w:r>
    </w:p>
    <w:p w14:paraId="4313F960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2) начальник отдела муниципального земельного контроля;</w:t>
      </w:r>
    </w:p>
    <w:p w14:paraId="7052ACD7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3) заместитель начальника отдела муниципального земельного контроля;</w:t>
      </w:r>
    </w:p>
    <w:p w14:paraId="2EBDB38F" w14:textId="77777777" w:rsidR="009C432D" w:rsidRPr="009C432D" w:rsidRDefault="009C432D" w:rsidP="009C432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C432D">
        <w:rPr>
          <w:szCs w:val="28"/>
        </w:rPr>
        <w:t>4) консультант отдела муниципального земельного контроля.</w:t>
      </w:r>
    </w:p>
    <w:p w14:paraId="2732CE4C" w14:textId="77777777" w:rsidR="00BC4BC5" w:rsidRPr="00BC4BC5" w:rsidRDefault="00BC4BC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C4BC5">
        <w:rPr>
          <w:szCs w:val="28"/>
        </w:rPr>
        <w:t>В должностные обязанности указанных должностных лиц Управления в соответствии с их должностной инструкцией входит осуществление полномочий по муниципальному земельному контролю.</w:t>
      </w:r>
    </w:p>
    <w:p w14:paraId="4263D986" w14:textId="24CFE2EF" w:rsidR="007B0912" w:rsidRDefault="00BC4BC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C4BC5">
        <w:rPr>
          <w:szCs w:val="28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контроля имеют права, обязанности и несут ответственность в соответствии с Федеральным законом от 31 июля 2020 г. </w:t>
      </w:r>
      <w:r>
        <w:rPr>
          <w:szCs w:val="28"/>
        </w:rPr>
        <w:t>№</w:t>
      </w:r>
      <w:r w:rsidRPr="00BC4BC5">
        <w:rPr>
          <w:szCs w:val="28"/>
        </w:rPr>
        <w:t xml:space="preserve"> 248-ФЗ </w:t>
      </w:r>
      <w:r>
        <w:rPr>
          <w:szCs w:val="28"/>
        </w:rPr>
        <w:t>«</w:t>
      </w:r>
      <w:r w:rsidRPr="00BC4BC5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»</w:t>
      </w:r>
      <w:r w:rsidRPr="00BC4BC5">
        <w:rPr>
          <w:szCs w:val="28"/>
        </w:rPr>
        <w:t xml:space="preserve"> (далее - Федеральным законом </w:t>
      </w:r>
      <w:bookmarkStart w:id="7" w:name="_Hlk197333045"/>
      <w:r w:rsidRPr="00BC4BC5">
        <w:rPr>
          <w:szCs w:val="28"/>
        </w:rPr>
        <w:t xml:space="preserve">от 31 июля 2020 г. </w:t>
      </w:r>
      <w:r>
        <w:rPr>
          <w:szCs w:val="28"/>
        </w:rPr>
        <w:t>№</w:t>
      </w:r>
      <w:r w:rsidRPr="00BC4BC5">
        <w:rPr>
          <w:szCs w:val="28"/>
        </w:rPr>
        <w:t xml:space="preserve"> 248-ФЗ</w:t>
      </w:r>
      <w:bookmarkEnd w:id="7"/>
      <w:r w:rsidRPr="00BC4BC5">
        <w:rPr>
          <w:szCs w:val="28"/>
        </w:rPr>
        <w:t>) и иными федеральными законами.</w:t>
      </w:r>
      <w:r w:rsidR="004768EA">
        <w:rPr>
          <w:szCs w:val="28"/>
        </w:rPr>
        <w:t>»</w:t>
      </w:r>
      <w:r w:rsidR="007B0912">
        <w:rPr>
          <w:szCs w:val="28"/>
        </w:rPr>
        <w:t>;</w:t>
      </w:r>
      <w:bookmarkEnd w:id="4"/>
    </w:p>
    <w:p w14:paraId="4496C032" w14:textId="101BC206" w:rsidR="004768EA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3</w:t>
      </w:r>
      <w:r w:rsidR="007B0912">
        <w:rPr>
          <w:szCs w:val="28"/>
        </w:rPr>
        <w:t xml:space="preserve">. </w:t>
      </w:r>
      <w:r w:rsidR="004768EA" w:rsidRPr="004768EA">
        <w:rPr>
          <w:szCs w:val="28"/>
        </w:rPr>
        <w:t>пункт 1.</w:t>
      </w:r>
      <w:r w:rsidR="004768EA">
        <w:rPr>
          <w:szCs w:val="28"/>
        </w:rPr>
        <w:t>9</w:t>
      </w:r>
      <w:r w:rsidR="004768EA" w:rsidRPr="004768EA">
        <w:rPr>
          <w:szCs w:val="28"/>
        </w:rPr>
        <w:t xml:space="preserve"> </w:t>
      </w:r>
      <w:r w:rsidR="008D3156">
        <w:rPr>
          <w:szCs w:val="28"/>
        </w:rPr>
        <w:t>признать утратившим силу;</w:t>
      </w:r>
    </w:p>
    <w:p w14:paraId="560A1CDC" w14:textId="217390C6" w:rsidR="004768EA" w:rsidRDefault="00D6593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C4BC5">
        <w:rPr>
          <w:szCs w:val="28"/>
        </w:rPr>
        <w:t>4</w:t>
      </w:r>
      <w:r w:rsidR="007B0912">
        <w:rPr>
          <w:szCs w:val="28"/>
        </w:rPr>
        <w:t xml:space="preserve">. </w:t>
      </w:r>
      <w:r w:rsidR="004768EA">
        <w:rPr>
          <w:szCs w:val="28"/>
        </w:rPr>
        <w:t xml:space="preserve">дополнить разделом </w:t>
      </w:r>
      <w:r w:rsidR="00BC4BC5" w:rsidRPr="00BC4BC5">
        <w:rPr>
          <w:szCs w:val="28"/>
        </w:rPr>
        <w:t>I</w:t>
      </w:r>
      <w:r>
        <w:rPr>
          <w:szCs w:val="28"/>
        </w:rPr>
        <w:t>-</w:t>
      </w:r>
      <w:r w:rsidR="00BC4BC5" w:rsidRPr="00BC4BC5">
        <w:rPr>
          <w:szCs w:val="28"/>
        </w:rPr>
        <w:t>I</w:t>
      </w:r>
      <w:r w:rsidR="004768EA">
        <w:rPr>
          <w:szCs w:val="28"/>
        </w:rPr>
        <w:t xml:space="preserve"> следующего содержания:</w:t>
      </w:r>
    </w:p>
    <w:p w14:paraId="6747AD84" w14:textId="3EF14B38" w:rsidR="004768EA" w:rsidRPr="004768EA" w:rsidRDefault="00D65935" w:rsidP="00BC4B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«1-1</w:t>
      </w:r>
      <w:r w:rsidR="004768EA" w:rsidRPr="004768EA">
        <w:rPr>
          <w:szCs w:val="28"/>
        </w:rPr>
        <w:t>. Управление рисками причинения вреда (ущерба) охраняемым</w:t>
      </w:r>
      <w:r w:rsidR="00BC4BC5">
        <w:rPr>
          <w:szCs w:val="28"/>
        </w:rPr>
        <w:t xml:space="preserve"> </w:t>
      </w:r>
      <w:r w:rsidR="004768EA" w:rsidRPr="004768EA">
        <w:rPr>
          <w:szCs w:val="28"/>
        </w:rPr>
        <w:t xml:space="preserve">законом ценностям при осуществлении муниципального </w:t>
      </w:r>
      <w:r w:rsidR="008D3156">
        <w:rPr>
          <w:szCs w:val="28"/>
        </w:rPr>
        <w:t xml:space="preserve">земельного </w:t>
      </w:r>
      <w:r w:rsidR="004768EA" w:rsidRPr="004768EA">
        <w:rPr>
          <w:szCs w:val="28"/>
        </w:rPr>
        <w:t>контроля</w:t>
      </w:r>
    </w:p>
    <w:p w14:paraId="4AD3E7AC" w14:textId="1E35561C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E6B9A9C" w14:textId="6C656313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1-1</w:t>
      </w:r>
      <w:r w:rsidRPr="00D65935">
        <w:rPr>
          <w:szCs w:val="28"/>
        </w:rPr>
        <w:t>.2.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 контроля применяет индикаторы риска нарушения обязательных требований.</w:t>
      </w:r>
    </w:p>
    <w:p w14:paraId="41172671" w14:textId="7BF5F761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 xml:space="preserve">Перечень индикаторов риска по муниципальному </w:t>
      </w:r>
      <w:r w:rsidR="008D3156">
        <w:rPr>
          <w:szCs w:val="28"/>
        </w:rPr>
        <w:t xml:space="preserve">земельному </w:t>
      </w:r>
      <w:r w:rsidRPr="00D65935">
        <w:rPr>
          <w:szCs w:val="28"/>
        </w:rPr>
        <w:t>контролю утверждается решением Думы Пермского муниципального округа Пермского края.</w:t>
      </w:r>
    </w:p>
    <w:p w14:paraId="302A99BD" w14:textId="3FC06172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.3. Орган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D58B595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1) средний риск;</w:t>
      </w:r>
    </w:p>
    <w:p w14:paraId="7F3B11BB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2) умеренный риск;</w:t>
      </w:r>
    </w:p>
    <w:p w14:paraId="182435D6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3) низкий риск.</w:t>
      </w:r>
    </w:p>
    <w:p w14:paraId="403212CE" w14:textId="04C16FFB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.4. Объекты контроля относятся к следующим категориям риска:</w:t>
      </w:r>
    </w:p>
    <w:p w14:paraId="1E8DF13A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1-1.4.1. к категории среднего риска – земельные участки, относящиеся к категории земель сельскохозяйственного назначения, а также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466C0A0D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1-1.4.2. к умеренной категории риска –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</w:t>
      </w:r>
    </w:p>
    <w:p w14:paraId="39CA663F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1-1.4.3. к категории низкого риска -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24C14A57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>Принятие решения об отнесении земельных участков к категории низкого риска не требуется.</w:t>
      </w:r>
    </w:p>
    <w:p w14:paraId="264DC213" w14:textId="77777777" w:rsidR="00A30342" w:rsidRPr="00A30342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 xml:space="preserve">1-1.5. 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информацию, содержащуюся в Едином государственном реестре недвижимости, сведения, получаемые при проведении должностными лицами, уполномоченными осуществлять муниципальный земельный контроль, </w:t>
      </w:r>
      <w:r w:rsidRPr="00A30342">
        <w:rPr>
          <w:szCs w:val="28"/>
        </w:rPr>
        <w:lastRenderedPageBreak/>
        <w:t>контрольных мероприятий без взаимодействия с контролируемыми лицами, а также общедоступную информацию.</w:t>
      </w:r>
    </w:p>
    <w:p w14:paraId="1D42DC8A" w14:textId="12045320" w:rsidR="00003E70" w:rsidRDefault="00A30342" w:rsidP="00A3034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30342">
        <w:rPr>
          <w:szCs w:val="28"/>
        </w:rPr>
        <w:t xml:space="preserve">Орган контроля осуществляет категорирование объектов контроля в порядке, определенном статьей 24 Федерального закона </w:t>
      </w:r>
      <w:r w:rsidR="009C432D" w:rsidRPr="009C432D">
        <w:rPr>
          <w:szCs w:val="28"/>
        </w:rPr>
        <w:t>от 31 июля 2020 г. № 248-ФЗ</w:t>
      </w:r>
      <w:r w:rsidRPr="00A30342">
        <w:rPr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контроля.»;</w:t>
      </w:r>
    </w:p>
    <w:p w14:paraId="42B0E1DA" w14:textId="538B6F1F" w:rsidR="0030539B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973D0">
        <w:rPr>
          <w:szCs w:val="28"/>
        </w:rPr>
        <w:t xml:space="preserve">. </w:t>
      </w:r>
      <w:r w:rsidR="00173681">
        <w:rPr>
          <w:szCs w:val="28"/>
        </w:rPr>
        <w:t>в</w:t>
      </w:r>
      <w:bookmarkStart w:id="8" w:name="_GoBack"/>
      <w:bookmarkEnd w:id="8"/>
      <w:r w:rsidR="0030539B">
        <w:rPr>
          <w:szCs w:val="28"/>
        </w:rPr>
        <w:t xml:space="preserve"> разделе </w:t>
      </w:r>
      <w:r w:rsidR="00BC4BC5" w:rsidRPr="00BC4BC5">
        <w:rPr>
          <w:szCs w:val="28"/>
        </w:rPr>
        <w:t>II</w:t>
      </w:r>
      <w:r w:rsidR="0030539B">
        <w:rPr>
          <w:szCs w:val="28"/>
        </w:rPr>
        <w:t>:</w:t>
      </w:r>
    </w:p>
    <w:p w14:paraId="01D5CF6F" w14:textId="41516C03" w:rsidR="00BC4BC5" w:rsidRDefault="00BC4BC5" w:rsidP="004D160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в абзаце втором пункта 2.4 </w:t>
      </w:r>
      <w:bookmarkStart w:id="9" w:name="_Hlk195622084"/>
      <w:r>
        <w:rPr>
          <w:szCs w:val="28"/>
        </w:rPr>
        <w:t>слова «</w:t>
      </w:r>
      <w:r w:rsidR="000F6344">
        <w:rPr>
          <w:szCs w:val="28"/>
        </w:rPr>
        <w:t>(</w:t>
      </w:r>
      <w:r w:rsidR="004D1602" w:rsidRPr="004D1602">
        <w:rPr>
          <w:szCs w:val="28"/>
        </w:rPr>
        <w:t xml:space="preserve">заместителю начальника управления, </w:t>
      </w:r>
      <w:r w:rsidRPr="00BC4BC5">
        <w:rPr>
          <w:szCs w:val="28"/>
        </w:rPr>
        <w:t>начальнику отдела муниципального контроля и исполнения административного законодательства</w:t>
      </w:r>
      <w:r w:rsidR="000F6344">
        <w:rPr>
          <w:szCs w:val="28"/>
        </w:rPr>
        <w:t>)</w:t>
      </w:r>
      <w:r>
        <w:rPr>
          <w:szCs w:val="28"/>
        </w:rPr>
        <w:t>» заменить словами «</w:t>
      </w:r>
      <w:bookmarkStart w:id="10" w:name="_Hlk197334920"/>
      <w:r w:rsidR="000F6344" w:rsidRPr="000F6344">
        <w:rPr>
          <w:szCs w:val="28"/>
        </w:rPr>
        <w:t>а в случае его отсутствия – лиц</w:t>
      </w:r>
      <w:r w:rsidR="000F6344">
        <w:rPr>
          <w:szCs w:val="28"/>
        </w:rPr>
        <w:t>у</w:t>
      </w:r>
      <w:r w:rsidR="000F6344" w:rsidRPr="000F6344">
        <w:rPr>
          <w:szCs w:val="28"/>
        </w:rPr>
        <w:t>, исполняюще</w:t>
      </w:r>
      <w:r w:rsidR="000F6344">
        <w:rPr>
          <w:szCs w:val="28"/>
        </w:rPr>
        <w:t>му</w:t>
      </w:r>
      <w:r w:rsidR="000F6344" w:rsidRPr="000F6344">
        <w:rPr>
          <w:szCs w:val="28"/>
        </w:rPr>
        <w:t xml:space="preserve"> его обязанности</w:t>
      </w:r>
      <w:bookmarkEnd w:id="10"/>
      <w:r>
        <w:rPr>
          <w:szCs w:val="28"/>
        </w:rPr>
        <w:t>»;</w:t>
      </w:r>
      <w:bookmarkEnd w:id="9"/>
    </w:p>
    <w:p w14:paraId="583F589D" w14:textId="52BB761A" w:rsidR="00E973D0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BC4BC5">
        <w:rPr>
          <w:szCs w:val="28"/>
        </w:rPr>
        <w:t>2</w:t>
      </w:r>
      <w:r w:rsidR="0030539B">
        <w:rPr>
          <w:szCs w:val="28"/>
        </w:rPr>
        <w:t xml:space="preserve">. </w:t>
      </w:r>
      <w:r w:rsidR="00652924">
        <w:rPr>
          <w:szCs w:val="28"/>
        </w:rPr>
        <w:t>пункт 2.</w:t>
      </w:r>
      <w:r w:rsidR="00A30342">
        <w:rPr>
          <w:szCs w:val="28"/>
        </w:rPr>
        <w:t>5</w:t>
      </w:r>
      <w:r w:rsidR="00652924">
        <w:rPr>
          <w:szCs w:val="28"/>
        </w:rPr>
        <w:t xml:space="preserve"> дополнить абзацем следующего содержания:</w:t>
      </w:r>
    </w:p>
    <w:p w14:paraId="64853588" w14:textId="00704868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«профилактический визит.»</w:t>
      </w:r>
      <w:r w:rsidR="00312A2B">
        <w:rPr>
          <w:szCs w:val="28"/>
        </w:rPr>
        <w:t>;</w:t>
      </w:r>
    </w:p>
    <w:p w14:paraId="397E0E68" w14:textId="530B3D39" w:rsidR="009749D9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BC4BC5">
        <w:rPr>
          <w:szCs w:val="28"/>
        </w:rPr>
        <w:t>3</w:t>
      </w:r>
      <w:r w:rsidR="00652924">
        <w:rPr>
          <w:szCs w:val="28"/>
        </w:rPr>
        <w:t xml:space="preserve">. </w:t>
      </w:r>
      <w:r w:rsidR="009749D9">
        <w:rPr>
          <w:szCs w:val="28"/>
        </w:rPr>
        <w:t>пункт 2.7 изложить в следующей редакции:</w:t>
      </w:r>
    </w:p>
    <w:p w14:paraId="27B215A9" w14:textId="7EDEC85C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 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5F5BD4C" w14:textId="3A68CE65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.1.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0286BC8F" w14:textId="77777777" w:rsidR="004D1602" w:rsidRDefault="004D1602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D1602">
        <w:rPr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г. </w:t>
      </w:r>
      <w:r>
        <w:rPr>
          <w:szCs w:val="28"/>
        </w:rPr>
        <w:t>№</w:t>
      </w:r>
      <w:r w:rsidRPr="004D1602">
        <w:rPr>
          <w:szCs w:val="28"/>
        </w:rPr>
        <w:t xml:space="preserve"> 151 </w:t>
      </w:r>
      <w:r>
        <w:rPr>
          <w:szCs w:val="28"/>
        </w:rPr>
        <w:t>«</w:t>
      </w:r>
      <w:r w:rsidRPr="004D1602">
        <w:rPr>
          <w:szCs w:val="28"/>
        </w:rPr>
        <w:t>О типовых формах документов, используемых контрольным (надзорным) органом</w:t>
      </w:r>
      <w:r>
        <w:rPr>
          <w:szCs w:val="28"/>
        </w:rPr>
        <w:t>»</w:t>
      </w:r>
      <w:r w:rsidRPr="004D1602">
        <w:rPr>
          <w:szCs w:val="28"/>
        </w:rPr>
        <w:t xml:space="preserve">. </w:t>
      </w:r>
    </w:p>
    <w:p w14:paraId="6F6C02B2" w14:textId="11E11246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 xml:space="preserve">Предостережение о недопустимости нарушения обязательных требований регистрируется в журнале учета объявленных предостережений, форма которого </w:t>
      </w:r>
      <w:r w:rsidRPr="009749D9">
        <w:rPr>
          <w:szCs w:val="28"/>
        </w:rPr>
        <w:lastRenderedPageBreak/>
        <w:t>утверждается правовым актом администрации Пермского муниципального округа Пермского края, с присвоением регистрационного номера.</w:t>
      </w:r>
    </w:p>
    <w:p w14:paraId="1DB04AB2" w14:textId="09A921DE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.2.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0F2E5506" w14:textId="623BBE9D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 xml:space="preserve">Возражение направляется в Орган контроля, объявивший предостережение, не позднее </w:t>
      </w:r>
      <w:r>
        <w:rPr>
          <w:szCs w:val="28"/>
        </w:rPr>
        <w:t>20</w:t>
      </w:r>
      <w:r w:rsidRPr="009749D9">
        <w:rPr>
          <w:szCs w:val="28"/>
        </w:rPr>
        <w:t xml:space="preserve"> календарных дней после дня получения предостережения.</w:t>
      </w:r>
    </w:p>
    <w:p w14:paraId="7F809028" w14:textId="5F8600C1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.3. Возражения составляются контролируемым лицом в произвольной форме, но должны содержать следующую информацию:</w:t>
      </w:r>
    </w:p>
    <w:p w14:paraId="02274B9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наименование организации, фамилию, имя, отчество (при наличии) гражданина, в том числе индивидуального предпринимателя,</w:t>
      </w:r>
    </w:p>
    <w:p w14:paraId="388B997A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сведения об объекте Муниципального контроля,</w:t>
      </w:r>
    </w:p>
    <w:p w14:paraId="5E8BAAF2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дату и номер предостережения, направленного в адрес контролируемого лица,</w:t>
      </w:r>
    </w:p>
    <w:p w14:paraId="2F29FDA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</w:t>
      </w:r>
    </w:p>
    <w:p w14:paraId="78F4AD2E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способ получения ответа по итогам рассмотрения возражения,</w:t>
      </w:r>
    </w:p>
    <w:p w14:paraId="5DA4C2C8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фамилию, имя, отчество (при наличии) подписавшего возражение лица,</w:t>
      </w:r>
    </w:p>
    <w:p w14:paraId="14D16347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дату направления возражения.</w:t>
      </w:r>
    </w:p>
    <w:p w14:paraId="3FDA4E7E" w14:textId="1AFD1160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.4. Возражение рассматривается руководителем органа контроля или лицом, уполномоченным на осуществление муниципального контроля, не позднее 15 рабочих дней после дня регистрации такого возражения.</w:t>
      </w:r>
    </w:p>
    <w:p w14:paraId="35021E5A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По результатам рассмотрения возражения Орган контроля принимает одно из следующих решений:</w:t>
      </w:r>
    </w:p>
    <w:p w14:paraId="2D532FB9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предостережений,</w:t>
      </w:r>
    </w:p>
    <w:p w14:paraId="6B5A9B8E" w14:textId="77777777" w:rsidR="009749D9" w:rsidRP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отказывает в удовлетворении возражения.</w:t>
      </w:r>
    </w:p>
    <w:p w14:paraId="71661A0E" w14:textId="51090804" w:rsidR="009749D9" w:rsidRDefault="009749D9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749D9">
        <w:rPr>
          <w:szCs w:val="28"/>
        </w:rPr>
        <w:t>2.</w:t>
      </w:r>
      <w:r>
        <w:rPr>
          <w:szCs w:val="28"/>
        </w:rPr>
        <w:t>7</w:t>
      </w:r>
      <w:r w:rsidRPr="009749D9">
        <w:rPr>
          <w:szCs w:val="28"/>
        </w:rPr>
        <w:t>.5. Не позднее дня, следующего за днем принятия решения, контролируемому лицу, подавшему возражение, способом, указанным в возражении, направляется мотивированный ответ о результатах рассмотрения возражения.</w:t>
      </w:r>
      <w:r>
        <w:rPr>
          <w:szCs w:val="28"/>
        </w:rPr>
        <w:t>»;</w:t>
      </w:r>
    </w:p>
    <w:p w14:paraId="6285730B" w14:textId="669575D0" w:rsidR="00880E8C" w:rsidRDefault="00880E8C" w:rsidP="004D160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2.4. в абзаце втором пункта 2.8 </w:t>
      </w:r>
      <w:r w:rsidRPr="00880E8C">
        <w:rPr>
          <w:szCs w:val="28"/>
        </w:rPr>
        <w:t>слова «</w:t>
      </w:r>
      <w:r w:rsidR="004D1602">
        <w:rPr>
          <w:szCs w:val="28"/>
        </w:rPr>
        <w:t>(</w:t>
      </w:r>
      <w:r w:rsidR="004D1602" w:rsidRPr="004D1602">
        <w:rPr>
          <w:szCs w:val="28"/>
        </w:rPr>
        <w:t>заместител</w:t>
      </w:r>
      <w:r w:rsidR="004D1602">
        <w:rPr>
          <w:szCs w:val="28"/>
        </w:rPr>
        <w:t>ем</w:t>
      </w:r>
      <w:r w:rsidR="004D1602" w:rsidRPr="004D1602">
        <w:rPr>
          <w:szCs w:val="28"/>
        </w:rPr>
        <w:t xml:space="preserve"> 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ом</w:t>
      </w:r>
      <w:r w:rsidRPr="00880E8C">
        <w:rPr>
          <w:szCs w:val="28"/>
        </w:rPr>
        <w:t xml:space="preserve"> отдела муниципального контроля и исполнения административного законодательства</w:t>
      </w:r>
      <w:r w:rsidR="004D1602">
        <w:rPr>
          <w:szCs w:val="28"/>
        </w:rPr>
        <w:t>)</w:t>
      </w:r>
      <w:r w:rsidRPr="00880E8C">
        <w:rPr>
          <w:szCs w:val="28"/>
        </w:rPr>
        <w:t>» заменить словами «</w:t>
      </w:r>
      <w:r w:rsidR="004D1602" w:rsidRPr="004D1602">
        <w:rPr>
          <w:szCs w:val="28"/>
        </w:rPr>
        <w:t>а в случае его отсутствия – лицо</w:t>
      </w:r>
      <w:r w:rsidR="004D1602">
        <w:rPr>
          <w:szCs w:val="28"/>
        </w:rPr>
        <w:t>м</w:t>
      </w:r>
      <w:r w:rsidR="004D1602" w:rsidRPr="004D1602">
        <w:rPr>
          <w:szCs w:val="28"/>
        </w:rPr>
        <w:t>, исполняющ</w:t>
      </w:r>
      <w:r w:rsidR="004D1602">
        <w:rPr>
          <w:szCs w:val="28"/>
        </w:rPr>
        <w:t>им</w:t>
      </w:r>
      <w:r w:rsidR="004D1602" w:rsidRPr="004D1602">
        <w:rPr>
          <w:szCs w:val="28"/>
        </w:rPr>
        <w:t xml:space="preserve"> его обязанности</w:t>
      </w:r>
      <w:r w:rsidRPr="00880E8C">
        <w:rPr>
          <w:szCs w:val="28"/>
        </w:rPr>
        <w:t>»;</w:t>
      </w:r>
    </w:p>
    <w:p w14:paraId="5AC56601" w14:textId="36C0D8A8" w:rsidR="00880E8C" w:rsidRDefault="00880E8C" w:rsidP="009749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2.5. в абзаце девятом пункта 2.9 </w:t>
      </w:r>
      <w:r w:rsidRPr="00880E8C">
        <w:rPr>
          <w:szCs w:val="28"/>
        </w:rPr>
        <w:t>слова «</w:t>
      </w:r>
      <w:r w:rsidR="004D1602">
        <w:rPr>
          <w:szCs w:val="28"/>
        </w:rPr>
        <w:t xml:space="preserve">, заместителем 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ом</w:t>
      </w:r>
      <w:r w:rsidRPr="00880E8C">
        <w:rPr>
          <w:szCs w:val="28"/>
        </w:rPr>
        <w:t xml:space="preserve"> отдела муниципального контроля и исполнения </w:t>
      </w:r>
      <w:r w:rsidRPr="00880E8C">
        <w:rPr>
          <w:szCs w:val="28"/>
        </w:rPr>
        <w:lastRenderedPageBreak/>
        <w:t>административного законодательства» заменить словами «</w:t>
      </w:r>
      <w:r w:rsidR="004D1602">
        <w:rPr>
          <w:szCs w:val="28"/>
        </w:rPr>
        <w:t xml:space="preserve">а </w:t>
      </w:r>
      <w:r w:rsidR="004D1602" w:rsidRPr="004D1602">
        <w:rPr>
          <w:szCs w:val="28"/>
        </w:rPr>
        <w:t>в случае его отсутствия – лиц</w:t>
      </w:r>
      <w:r w:rsidR="004D1602">
        <w:rPr>
          <w:szCs w:val="28"/>
        </w:rPr>
        <w:t>ом</w:t>
      </w:r>
      <w:r w:rsidR="004D1602" w:rsidRPr="004D1602">
        <w:rPr>
          <w:szCs w:val="28"/>
        </w:rPr>
        <w:t>, исполняющ</w:t>
      </w:r>
      <w:r w:rsidR="004D1602">
        <w:rPr>
          <w:szCs w:val="28"/>
        </w:rPr>
        <w:t>им</w:t>
      </w:r>
      <w:r w:rsidR="004D1602" w:rsidRPr="004D1602">
        <w:rPr>
          <w:szCs w:val="28"/>
        </w:rPr>
        <w:t xml:space="preserve"> его обязанности</w:t>
      </w:r>
      <w:r w:rsidRPr="00880E8C">
        <w:rPr>
          <w:szCs w:val="28"/>
        </w:rPr>
        <w:t>»;</w:t>
      </w:r>
    </w:p>
    <w:p w14:paraId="6B7386F7" w14:textId="60E999DB" w:rsidR="00652924" w:rsidRDefault="00C34FE7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</w:t>
      </w:r>
      <w:r w:rsidR="00880E8C">
        <w:rPr>
          <w:szCs w:val="28"/>
        </w:rPr>
        <w:t>6</w:t>
      </w:r>
      <w:r w:rsidR="00652924">
        <w:rPr>
          <w:szCs w:val="28"/>
        </w:rPr>
        <w:t>. дополнить пункт</w:t>
      </w:r>
      <w:r>
        <w:rPr>
          <w:szCs w:val="28"/>
        </w:rPr>
        <w:t>ами</w:t>
      </w:r>
      <w:r w:rsidR="00652924">
        <w:rPr>
          <w:szCs w:val="28"/>
        </w:rPr>
        <w:t xml:space="preserve"> </w:t>
      </w:r>
      <w:r>
        <w:rPr>
          <w:szCs w:val="28"/>
        </w:rPr>
        <w:t>2.</w:t>
      </w:r>
      <w:r w:rsidR="009749D9">
        <w:rPr>
          <w:szCs w:val="28"/>
        </w:rPr>
        <w:t>10</w:t>
      </w:r>
      <w:r>
        <w:rPr>
          <w:szCs w:val="28"/>
        </w:rPr>
        <w:t>, 2.</w:t>
      </w:r>
      <w:r w:rsidR="009749D9">
        <w:rPr>
          <w:szCs w:val="28"/>
        </w:rPr>
        <w:t>11</w:t>
      </w:r>
      <w:r w:rsidR="00652924">
        <w:rPr>
          <w:szCs w:val="28"/>
        </w:rPr>
        <w:t xml:space="preserve"> следующего содержания:</w:t>
      </w:r>
    </w:p>
    <w:p w14:paraId="343D48C4" w14:textId="394CA4F9" w:rsidR="00652924" w:rsidRP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«2</w:t>
      </w:r>
      <w:r w:rsidRPr="00652924">
        <w:rPr>
          <w:szCs w:val="28"/>
        </w:rPr>
        <w:t>.</w:t>
      </w:r>
      <w:r w:rsidR="009749D9">
        <w:rPr>
          <w:szCs w:val="28"/>
        </w:rPr>
        <w:t>10</w:t>
      </w:r>
      <w:r w:rsidRPr="00652924">
        <w:rPr>
          <w:szCs w:val="28"/>
        </w:rPr>
        <w:t xml:space="preserve">.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</w:t>
      </w:r>
      <w:r w:rsidR="009C432D" w:rsidRPr="009C432D">
        <w:rPr>
          <w:szCs w:val="28"/>
        </w:rPr>
        <w:t>от 31 июля 2020 г. № 248-ФЗ</w:t>
      </w:r>
      <w:r>
        <w:rPr>
          <w:szCs w:val="28"/>
        </w:rPr>
        <w:t xml:space="preserve"> </w:t>
      </w:r>
      <w:r w:rsidRPr="00652924">
        <w:rPr>
          <w:szCs w:val="28"/>
        </w:rPr>
        <w:t>и с периодичностью, установленной постановлением Правительства Российской Федерации.</w:t>
      </w:r>
    </w:p>
    <w:p w14:paraId="2E1D50DC" w14:textId="12B6B2C0" w:rsidR="00652924" w:rsidRPr="00652924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749D9">
        <w:rPr>
          <w:szCs w:val="28"/>
        </w:rPr>
        <w:t>11</w:t>
      </w:r>
      <w:r>
        <w:rPr>
          <w:szCs w:val="28"/>
        </w:rPr>
        <w:t xml:space="preserve">. </w:t>
      </w:r>
      <w:r w:rsidR="00652924" w:rsidRPr="00652924">
        <w:rPr>
          <w:szCs w:val="28"/>
        </w:rPr>
        <w:t xml:space="preserve">Контролируемое лицо, предусмотренное частью 1 статьи 52.2 Федерального закона </w:t>
      </w:r>
      <w:r w:rsidR="009C432D" w:rsidRPr="009C432D">
        <w:rPr>
          <w:szCs w:val="28"/>
        </w:rPr>
        <w:t>от 31 июля 2020 г. № 248-ФЗ</w:t>
      </w:r>
      <w:r w:rsidR="00652924" w:rsidRPr="00652924">
        <w:rPr>
          <w:szCs w:val="28"/>
        </w:rPr>
        <w:t>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3EB695F3" w14:textId="0B5C38FE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52924">
        <w:rPr>
          <w:szCs w:val="28"/>
        </w:rPr>
        <w:t xml:space="preserve">Рассмотрение заявления контролируемого лица о проведении в отношении него профилактического визита осуществляется в порядке и сроки, установленные статьей 52.2 Федерального закона </w:t>
      </w:r>
      <w:r w:rsidR="009C432D" w:rsidRPr="009C432D">
        <w:rPr>
          <w:szCs w:val="28"/>
        </w:rPr>
        <w:t>от 31 июля 2020 г. № 248-ФЗ</w:t>
      </w:r>
      <w:r w:rsidRPr="00652924">
        <w:rPr>
          <w:szCs w:val="28"/>
        </w:rPr>
        <w:t>.</w:t>
      </w:r>
      <w:r>
        <w:rPr>
          <w:szCs w:val="28"/>
        </w:rPr>
        <w:t>»;</w:t>
      </w:r>
    </w:p>
    <w:p w14:paraId="091F6B66" w14:textId="5F18BCA8" w:rsidR="0030539B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2924">
        <w:rPr>
          <w:szCs w:val="28"/>
        </w:rPr>
        <w:t xml:space="preserve">. </w:t>
      </w:r>
      <w:r w:rsidR="00173681">
        <w:rPr>
          <w:szCs w:val="28"/>
        </w:rPr>
        <w:t>в</w:t>
      </w:r>
      <w:r w:rsidR="0030539B">
        <w:rPr>
          <w:szCs w:val="28"/>
        </w:rPr>
        <w:t xml:space="preserve"> разделе </w:t>
      </w:r>
      <w:r w:rsidR="00BC4BC5">
        <w:rPr>
          <w:szCs w:val="28"/>
          <w:lang w:val="en-US"/>
        </w:rPr>
        <w:t>III</w:t>
      </w:r>
      <w:r w:rsidR="0030539B">
        <w:rPr>
          <w:szCs w:val="28"/>
        </w:rPr>
        <w:t>:</w:t>
      </w:r>
    </w:p>
    <w:p w14:paraId="48D76232" w14:textId="77777777" w:rsidR="00C33489" w:rsidRDefault="00C33489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3.1.</w:t>
      </w:r>
      <w:r w:rsidRPr="00C33489">
        <w:t xml:space="preserve"> </w:t>
      </w:r>
      <w:r w:rsidRPr="00C33489">
        <w:rPr>
          <w:szCs w:val="28"/>
        </w:rPr>
        <w:t>пункт 3.</w:t>
      </w:r>
      <w:r>
        <w:rPr>
          <w:szCs w:val="28"/>
        </w:rPr>
        <w:t>2</w:t>
      </w:r>
      <w:r w:rsidRPr="00C33489">
        <w:rPr>
          <w:szCs w:val="28"/>
        </w:rPr>
        <w:t xml:space="preserve"> дополнить абзацем следующего содержания</w:t>
      </w:r>
      <w:r>
        <w:rPr>
          <w:szCs w:val="28"/>
        </w:rPr>
        <w:t>:</w:t>
      </w:r>
    </w:p>
    <w:p w14:paraId="2B6DBB6D" w14:textId="23E6F011" w:rsidR="00C33489" w:rsidRDefault="00C33489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33489">
        <w:rPr>
          <w:szCs w:val="28"/>
        </w:rPr>
        <w:t>Орган контроля мо</w:t>
      </w:r>
      <w:r>
        <w:rPr>
          <w:szCs w:val="28"/>
        </w:rPr>
        <w:t>жет</w:t>
      </w:r>
      <w:r w:rsidRPr="00C33489">
        <w:rPr>
          <w:szCs w:val="28"/>
        </w:rPr>
        <w:t xml:space="preserve">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r>
        <w:rPr>
          <w:szCs w:val="28"/>
        </w:rPr>
        <w:t>.»;</w:t>
      </w:r>
    </w:p>
    <w:p w14:paraId="68EDBDAE" w14:textId="7269ACE4" w:rsidR="00880E8C" w:rsidRDefault="00853EB6" w:rsidP="00880E8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2</w:t>
      </w:r>
      <w:r>
        <w:rPr>
          <w:szCs w:val="28"/>
        </w:rPr>
        <w:t xml:space="preserve">. </w:t>
      </w:r>
      <w:r w:rsidR="00880E8C">
        <w:rPr>
          <w:szCs w:val="28"/>
        </w:rPr>
        <w:t xml:space="preserve">пункт </w:t>
      </w:r>
      <w:bookmarkStart w:id="11" w:name="_Hlk191547569"/>
      <w:r w:rsidR="00880E8C">
        <w:rPr>
          <w:szCs w:val="28"/>
        </w:rPr>
        <w:t xml:space="preserve">3.3 </w:t>
      </w:r>
      <w:bookmarkEnd w:id="11"/>
      <w:r w:rsidR="00880E8C">
        <w:rPr>
          <w:szCs w:val="28"/>
        </w:rPr>
        <w:t xml:space="preserve">дополнить абзацем </w:t>
      </w:r>
      <w:bookmarkStart w:id="12" w:name="_Hlk191548556"/>
      <w:r w:rsidR="00880E8C">
        <w:rPr>
          <w:szCs w:val="28"/>
        </w:rPr>
        <w:t>следующего содержания:</w:t>
      </w:r>
      <w:bookmarkEnd w:id="12"/>
    </w:p>
    <w:p w14:paraId="03929D66" w14:textId="77777777" w:rsidR="00880E8C" w:rsidRDefault="00880E8C" w:rsidP="00880E8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2924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  <w:r>
        <w:rPr>
          <w:szCs w:val="28"/>
        </w:rPr>
        <w:t>»;</w:t>
      </w:r>
    </w:p>
    <w:p w14:paraId="5A5C9C3E" w14:textId="2464DF3F" w:rsidR="00853EB6" w:rsidRDefault="00880E8C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3</w:t>
      </w:r>
      <w:r>
        <w:rPr>
          <w:szCs w:val="28"/>
        </w:rPr>
        <w:t xml:space="preserve">. </w:t>
      </w:r>
      <w:r w:rsidR="00853EB6">
        <w:rPr>
          <w:szCs w:val="28"/>
        </w:rPr>
        <w:t xml:space="preserve">в пункте </w:t>
      </w:r>
      <w:r w:rsidR="00853EB6" w:rsidRPr="0030539B">
        <w:rPr>
          <w:szCs w:val="28"/>
        </w:rPr>
        <w:t>3.</w:t>
      </w:r>
      <w:r w:rsidR="00853EB6">
        <w:rPr>
          <w:szCs w:val="28"/>
        </w:rPr>
        <w:t>4</w:t>
      </w:r>
      <w:r w:rsidR="00853EB6" w:rsidRPr="0030539B">
        <w:rPr>
          <w:szCs w:val="28"/>
        </w:rPr>
        <w:t xml:space="preserve"> </w:t>
      </w:r>
      <w:r w:rsidR="00853EB6">
        <w:rPr>
          <w:szCs w:val="28"/>
        </w:rPr>
        <w:t>слова «</w:t>
      </w:r>
      <w:r w:rsidR="00853EB6" w:rsidRPr="0030539B">
        <w:rPr>
          <w:szCs w:val="28"/>
        </w:rPr>
        <w:t>предусмотренных пунктами 1, 3, 4, 5 части 1 статьи 57</w:t>
      </w:r>
      <w:r w:rsidR="00853EB6">
        <w:rPr>
          <w:szCs w:val="28"/>
        </w:rPr>
        <w:t>» заменить словами «</w:t>
      </w:r>
      <w:r w:rsidR="00853EB6" w:rsidRPr="0030539B">
        <w:rPr>
          <w:szCs w:val="28"/>
        </w:rPr>
        <w:t xml:space="preserve">предусмотренных пунктами 1, </w:t>
      </w:r>
      <w:r w:rsidR="00853EB6">
        <w:rPr>
          <w:szCs w:val="28"/>
        </w:rPr>
        <w:t xml:space="preserve">3 – 9 </w:t>
      </w:r>
      <w:r w:rsidR="00853EB6" w:rsidRPr="0030539B">
        <w:rPr>
          <w:szCs w:val="28"/>
        </w:rPr>
        <w:t>части 1</w:t>
      </w:r>
      <w:r w:rsidR="00853EB6">
        <w:rPr>
          <w:szCs w:val="28"/>
        </w:rPr>
        <w:t>, частью 3</w:t>
      </w:r>
      <w:r w:rsidR="00853EB6" w:rsidRPr="0030539B">
        <w:rPr>
          <w:szCs w:val="28"/>
        </w:rPr>
        <w:t xml:space="preserve"> статьи 57</w:t>
      </w:r>
      <w:r w:rsidR="00853EB6">
        <w:rPr>
          <w:szCs w:val="28"/>
        </w:rPr>
        <w:t>»;</w:t>
      </w:r>
    </w:p>
    <w:p w14:paraId="0DDAB711" w14:textId="2C5BDE08" w:rsidR="00471FAD" w:rsidRDefault="00471FAD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33489">
        <w:rPr>
          <w:szCs w:val="28"/>
        </w:rPr>
        <w:t>4</w:t>
      </w:r>
      <w:r>
        <w:rPr>
          <w:szCs w:val="28"/>
        </w:rPr>
        <w:t>. дополнить пунктом 3.4-1 следующего содержания:</w:t>
      </w:r>
    </w:p>
    <w:p w14:paraId="15EB41D8" w14:textId="2AFCF13B" w:rsidR="00471FAD" w:rsidRDefault="00471FAD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«3.4-1. </w:t>
      </w:r>
      <w:r w:rsidRPr="0030539B">
        <w:rPr>
          <w:szCs w:val="28"/>
        </w:rPr>
        <w:t xml:space="preserve">Внеплановый инспекционный визит </w:t>
      </w:r>
      <w:r>
        <w:rPr>
          <w:szCs w:val="28"/>
        </w:rPr>
        <w:t xml:space="preserve">в </w:t>
      </w:r>
      <w:r w:rsidRPr="0030539B">
        <w:rPr>
          <w:szCs w:val="28"/>
        </w:rPr>
        <w:t>случа</w:t>
      </w:r>
      <w:r>
        <w:rPr>
          <w:szCs w:val="28"/>
        </w:rPr>
        <w:t>ях</w:t>
      </w:r>
      <w:r w:rsidRPr="0030539B">
        <w:rPr>
          <w:szCs w:val="28"/>
        </w:rPr>
        <w:t xml:space="preserve"> его проведения в соответствии с пунктами 3, 4, 6, 8 части 1, частью 3 статьи 57 и частью 12 статьи 66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 xml:space="preserve"> может проводиться </w:t>
      </w:r>
      <w:r w:rsidR="00525DE2">
        <w:rPr>
          <w:szCs w:val="28"/>
        </w:rPr>
        <w:t>без</w:t>
      </w:r>
      <w:r w:rsidRPr="0030539B">
        <w:rPr>
          <w:szCs w:val="28"/>
        </w:rPr>
        <w:t xml:space="preserve"> согласовани</w:t>
      </w:r>
      <w:r w:rsidR="00525DE2">
        <w:rPr>
          <w:szCs w:val="28"/>
        </w:rPr>
        <w:t>я</w:t>
      </w:r>
      <w:r w:rsidRPr="0030539B">
        <w:rPr>
          <w:szCs w:val="28"/>
        </w:rPr>
        <w:t xml:space="preserve"> с органами прокуратуры.</w:t>
      </w:r>
    </w:p>
    <w:p w14:paraId="4CFE9C6C" w14:textId="442006EB" w:rsidR="00525DE2" w:rsidRDefault="00525DE2" w:rsidP="00525DE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 xml:space="preserve">Рейдовый осмотр </w:t>
      </w:r>
      <w:r>
        <w:rPr>
          <w:szCs w:val="28"/>
        </w:rPr>
        <w:t xml:space="preserve">в </w:t>
      </w:r>
      <w:r w:rsidRPr="006D4A49">
        <w:rPr>
          <w:szCs w:val="28"/>
        </w:rPr>
        <w:t>случа</w:t>
      </w:r>
      <w:r>
        <w:rPr>
          <w:szCs w:val="28"/>
        </w:rPr>
        <w:t>ях</w:t>
      </w:r>
      <w:r w:rsidRPr="006D4A49">
        <w:rPr>
          <w:szCs w:val="28"/>
        </w:rPr>
        <w:t xml:space="preserve"> его проведения в соответствии с пунктами 3, 4, 6, 8 части 1, частью 3 статьи 57 и част</w:t>
      </w:r>
      <w:r>
        <w:rPr>
          <w:szCs w:val="28"/>
        </w:rPr>
        <w:t>ью</w:t>
      </w:r>
      <w:r w:rsidRPr="006D4A49">
        <w:rPr>
          <w:szCs w:val="28"/>
        </w:rPr>
        <w:t xml:space="preserve"> 12</w:t>
      </w:r>
      <w:r>
        <w:rPr>
          <w:szCs w:val="28"/>
        </w:rPr>
        <w:t xml:space="preserve"> </w:t>
      </w:r>
      <w:r w:rsidRPr="006D4A49">
        <w:rPr>
          <w:szCs w:val="28"/>
        </w:rPr>
        <w:t xml:space="preserve">статьи 66 Федерального закона </w:t>
      </w:r>
      <w:r w:rsidR="00AC6A5A" w:rsidRPr="00AC6A5A">
        <w:rPr>
          <w:szCs w:val="28"/>
        </w:rPr>
        <w:t>от 31 июля 2020 г. № 248-ФЗ</w:t>
      </w:r>
      <w:r w:rsidRPr="006D4A49">
        <w:rPr>
          <w:szCs w:val="28"/>
        </w:rPr>
        <w:t xml:space="preserve"> может проводиться </w:t>
      </w:r>
      <w:r>
        <w:rPr>
          <w:szCs w:val="28"/>
        </w:rPr>
        <w:t xml:space="preserve">без </w:t>
      </w:r>
      <w:r w:rsidRPr="006D4A49">
        <w:rPr>
          <w:szCs w:val="28"/>
        </w:rPr>
        <w:t>согласовани</w:t>
      </w:r>
      <w:r>
        <w:rPr>
          <w:szCs w:val="28"/>
        </w:rPr>
        <w:t>я</w:t>
      </w:r>
      <w:r w:rsidRPr="006D4A49">
        <w:rPr>
          <w:szCs w:val="28"/>
        </w:rPr>
        <w:t xml:space="preserve"> с органами прокуратуры</w:t>
      </w:r>
      <w:r>
        <w:rPr>
          <w:szCs w:val="28"/>
        </w:rPr>
        <w:t>.</w:t>
      </w:r>
    </w:p>
    <w:p w14:paraId="15C2E80B" w14:textId="38A3FEDD" w:rsidR="00471FAD" w:rsidRDefault="00471FAD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>Внеплановая выездная проверка</w:t>
      </w:r>
      <w:r w:rsidR="00525DE2">
        <w:rPr>
          <w:szCs w:val="28"/>
        </w:rPr>
        <w:t xml:space="preserve"> в</w:t>
      </w:r>
      <w:r w:rsidRPr="006D4A49">
        <w:rPr>
          <w:szCs w:val="28"/>
        </w:rPr>
        <w:t xml:space="preserve"> </w:t>
      </w:r>
      <w:r w:rsidR="00525DE2" w:rsidRPr="006D4A49">
        <w:rPr>
          <w:szCs w:val="28"/>
        </w:rPr>
        <w:t>случа</w:t>
      </w:r>
      <w:r w:rsidR="00525DE2">
        <w:rPr>
          <w:szCs w:val="28"/>
        </w:rPr>
        <w:t>ях</w:t>
      </w:r>
      <w:r w:rsidR="00525DE2" w:rsidRPr="006D4A49">
        <w:rPr>
          <w:szCs w:val="28"/>
        </w:rPr>
        <w:t xml:space="preserve"> ее проведения в соответствии с пунктами 3, 4, 6, 8 части 1, частью 3 статьи 57 и част</w:t>
      </w:r>
      <w:r w:rsidR="00525DE2">
        <w:rPr>
          <w:szCs w:val="28"/>
        </w:rPr>
        <w:t>ями</w:t>
      </w:r>
      <w:r w:rsidR="00525DE2" w:rsidRPr="006D4A49">
        <w:rPr>
          <w:szCs w:val="28"/>
        </w:rPr>
        <w:t xml:space="preserve"> 12</w:t>
      </w:r>
      <w:r w:rsidR="00525DE2">
        <w:rPr>
          <w:szCs w:val="28"/>
        </w:rPr>
        <w:t xml:space="preserve">, 12.1 </w:t>
      </w:r>
      <w:r w:rsidR="00525DE2" w:rsidRPr="006D4A49">
        <w:rPr>
          <w:szCs w:val="28"/>
        </w:rPr>
        <w:t xml:space="preserve">статьи 66 </w:t>
      </w:r>
      <w:r w:rsidR="00525DE2" w:rsidRPr="006D4A49">
        <w:rPr>
          <w:szCs w:val="28"/>
        </w:rPr>
        <w:lastRenderedPageBreak/>
        <w:t>Федерального закона</w:t>
      </w:r>
      <w:r w:rsidR="00525DE2">
        <w:rPr>
          <w:szCs w:val="28"/>
        </w:rPr>
        <w:t xml:space="preserve"> </w:t>
      </w:r>
      <w:r w:rsidR="00AC6A5A" w:rsidRPr="00AC6A5A">
        <w:rPr>
          <w:szCs w:val="28"/>
        </w:rPr>
        <w:t xml:space="preserve">от 31 июля 2020 г. № 248-ФЗ </w:t>
      </w:r>
      <w:r w:rsidRPr="006D4A49">
        <w:rPr>
          <w:szCs w:val="28"/>
        </w:rPr>
        <w:t xml:space="preserve">может проводиться </w:t>
      </w:r>
      <w:r w:rsidR="00525DE2">
        <w:rPr>
          <w:szCs w:val="28"/>
        </w:rPr>
        <w:t>без</w:t>
      </w:r>
      <w:r w:rsidRPr="006D4A49">
        <w:rPr>
          <w:szCs w:val="28"/>
        </w:rPr>
        <w:t xml:space="preserve"> согласовани</w:t>
      </w:r>
      <w:r w:rsidR="00525DE2">
        <w:rPr>
          <w:szCs w:val="28"/>
        </w:rPr>
        <w:t>я</w:t>
      </w:r>
      <w:r w:rsidRPr="006D4A49">
        <w:rPr>
          <w:szCs w:val="28"/>
        </w:rPr>
        <w:t xml:space="preserve"> с органами прокуратуры</w:t>
      </w:r>
      <w:r>
        <w:rPr>
          <w:szCs w:val="28"/>
        </w:rPr>
        <w:t>.»;</w:t>
      </w:r>
    </w:p>
    <w:p w14:paraId="7AA0AA9D" w14:textId="0D30D842" w:rsidR="00880E8C" w:rsidRDefault="00880E8C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3.5 в пункте 3.8:</w:t>
      </w:r>
    </w:p>
    <w:p w14:paraId="25E50A82" w14:textId="4AF74911" w:rsidR="00880E8C" w:rsidRDefault="00880E8C" w:rsidP="00471FA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3.5.1. </w:t>
      </w:r>
      <w:r w:rsidRPr="00880E8C">
        <w:rPr>
          <w:szCs w:val="28"/>
        </w:rPr>
        <w:t>слова «</w:t>
      </w:r>
      <w:r w:rsidR="00BD19CD">
        <w:rPr>
          <w:szCs w:val="28"/>
        </w:rPr>
        <w:t xml:space="preserve">заместителя </w:t>
      </w:r>
      <w:r w:rsidR="00E30706">
        <w:rPr>
          <w:szCs w:val="28"/>
        </w:rPr>
        <w:t xml:space="preserve">начальника управления, </w:t>
      </w:r>
      <w:r w:rsidRPr="00880E8C">
        <w:rPr>
          <w:szCs w:val="28"/>
        </w:rPr>
        <w:t>начальник</w:t>
      </w:r>
      <w:r>
        <w:rPr>
          <w:szCs w:val="28"/>
        </w:rPr>
        <w:t>а</w:t>
      </w:r>
      <w:r w:rsidRPr="00880E8C">
        <w:rPr>
          <w:szCs w:val="28"/>
        </w:rPr>
        <w:t xml:space="preserve"> отдела муниципального контроля и исполнения административного законодательства» заменить словами «</w:t>
      </w:r>
      <w:r w:rsidR="00E30706">
        <w:rPr>
          <w:szCs w:val="28"/>
        </w:rPr>
        <w:t>а в случае его отсутствия – лица, исполняющего его обязанности</w:t>
      </w:r>
      <w:r w:rsidRPr="00880E8C">
        <w:rPr>
          <w:szCs w:val="28"/>
        </w:rPr>
        <w:t>»;</w:t>
      </w:r>
    </w:p>
    <w:p w14:paraId="0A944556" w14:textId="4751DF4F" w:rsidR="00853EB6" w:rsidRDefault="00880E8C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3.5.2</w:t>
      </w:r>
      <w:r w:rsidR="0030539B">
        <w:rPr>
          <w:szCs w:val="28"/>
        </w:rPr>
        <w:t xml:space="preserve">. </w:t>
      </w:r>
      <w:r w:rsidR="00853EB6">
        <w:rPr>
          <w:szCs w:val="28"/>
        </w:rPr>
        <w:t>дополнить абзацем следующего содержания:</w:t>
      </w:r>
    </w:p>
    <w:p w14:paraId="7534AE15" w14:textId="4C3B3650" w:rsidR="00853EB6" w:rsidRDefault="00853EB6" w:rsidP="00853EB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274D1">
        <w:rPr>
          <w:szCs w:val="28"/>
        </w:rPr>
        <w:t xml:space="preserve"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</w:t>
      </w:r>
      <w:r>
        <w:rPr>
          <w:szCs w:val="28"/>
        </w:rPr>
        <w:t>настоящим П</w:t>
      </w:r>
      <w:r w:rsidRPr="009274D1">
        <w:rPr>
          <w:szCs w:val="28"/>
        </w:rPr>
        <w:t>оложением.</w:t>
      </w:r>
      <w:r>
        <w:rPr>
          <w:szCs w:val="28"/>
        </w:rPr>
        <w:t>»</w:t>
      </w:r>
      <w:r w:rsidR="00525DE2">
        <w:rPr>
          <w:szCs w:val="28"/>
        </w:rPr>
        <w:t>.</w:t>
      </w:r>
    </w:p>
    <w:sectPr w:rsidR="00853EB6" w:rsidSect="00833567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FED2" w14:textId="77777777" w:rsidR="00CE3ED9" w:rsidRDefault="00CE3ED9" w:rsidP="00DA5614">
      <w:r>
        <w:separator/>
      </w:r>
    </w:p>
  </w:endnote>
  <w:endnote w:type="continuationSeparator" w:id="0">
    <w:p w14:paraId="48CDC2A5" w14:textId="77777777" w:rsidR="00CE3ED9" w:rsidRDefault="00CE3ED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1D0A8942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173681">
      <w:rPr>
        <w:noProof/>
        <w:szCs w:val="28"/>
      </w:rPr>
      <w:t>8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DE35" w14:textId="77777777" w:rsidR="00CE3ED9" w:rsidRDefault="00CE3ED9" w:rsidP="00DA5614">
      <w:r>
        <w:separator/>
      </w:r>
    </w:p>
  </w:footnote>
  <w:footnote w:type="continuationSeparator" w:id="0">
    <w:p w14:paraId="1D6BC308" w14:textId="77777777" w:rsidR="00CE3ED9" w:rsidRDefault="00CE3ED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0507A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0F6344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3681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23B8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0C68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5C22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13FE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313D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1FAD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1602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25DE2"/>
    <w:rsid w:val="00530FB0"/>
    <w:rsid w:val="00533249"/>
    <w:rsid w:val="00534233"/>
    <w:rsid w:val="00536A81"/>
    <w:rsid w:val="00536FA6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3338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E3FBF"/>
    <w:rsid w:val="006F13B3"/>
    <w:rsid w:val="006F406E"/>
    <w:rsid w:val="006F705F"/>
    <w:rsid w:val="007002DC"/>
    <w:rsid w:val="0070042E"/>
    <w:rsid w:val="00704E3E"/>
    <w:rsid w:val="00705FF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D92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3567"/>
    <w:rsid w:val="0083406E"/>
    <w:rsid w:val="008352DB"/>
    <w:rsid w:val="008401A6"/>
    <w:rsid w:val="00842F8F"/>
    <w:rsid w:val="00853EB6"/>
    <w:rsid w:val="00854816"/>
    <w:rsid w:val="00861072"/>
    <w:rsid w:val="00867D84"/>
    <w:rsid w:val="00873FBC"/>
    <w:rsid w:val="00875709"/>
    <w:rsid w:val="00876A00"/>
    <w:rsid w:val="00880E8C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D31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274D1"/>
    <w:rsid w:val="00930476"/>
    <w:rsid w:val="00941EDB"/>
    <w:rsid w:val="00945A9F"/>
    <w:rsid w:val="009462A2"/>
    <w:rsid w:val="009515EF"/>
    <w:rsid w:val="009679D4"/>
    <w:rsid w:val="00970BF4"/>
    <w:rsid w:val="009749D9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432D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0342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6A5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36AB7"/>
    <w:rsid w:val="00B4314F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48C8"/>
    <w:rsid w:val="00BC4BC5"/>
    <w:rsid w:val="00BC5E2B"/>
    <w:rsid w:val="00BC6ED9"/>
    <w:rsid w:val="00BC7607"/>
    <w:rsid w:val="00BC76CA"/>
    <w:rsid w:val="00BD0D2F"/>
    <w:rsid w:val="00BD19CD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33489"/>
    <w:rsid w:val="00C34FE7"/>
    <w:rsid w:val="00C436D8"/>
    <w:rsid w:val="00C50DDE"/>
    <w:rsid w:val="00C60142"/>
    <w:rsid w:val="00C63E4C"/>
    <w:rsid w:val="00C64C79"/>
    <w:rsid w:val="00C65C59"/>
    <w:rsid w:val="00C67DB5"/>
    <w:rsid w:val="00C7203C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3ED9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EE6"/>
    <w:rsid w:val="00D15C7B"/>
    <w:rsid w:val="00D1660C"/>
    <w:rsid w:val="00D16E9F"/>
    <w:rsid w:val="00D21EEE"/>
    <w:rsid w:val="00D2232E"/>
    <w:rsid w:val="00D22E6A"/>
    <w:rsid w:val="00D23B36"/>
    <w:rsid w:val="00D25661"/>
    <w:rsid w:val="00D30CA9"/>
    <w:rsid w:val="00D348D6"/>
    <w:rsid w:val="00D41D46"/>
    <w:rsid w:val="00D45D8D"/>
    <w:rsid w:val="00D46164"/>
    <w:rsid w:val="00D562BE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0706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CEF9-6DC8-408E-922A-A4D066A4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Alena</cp:lastModifiedBy>
  <cp:revision>4</cp:revision>
  <cp:lastPrinted>2025-05-29T11:18:00Z</cp:lastPrinted>
  <dcterms:created xsi:type="dcterms:W3CDTF">2025-05-06T15:45:00Z</dcterms:created>
  <dcterms:modified xsi:type="dcterms:W3CDTF">2025-05-29T11:18:00Z</dcterms:modified>
</cp:coreProperties>
</file>